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A7C3" w14:textId="77777777" w:rsidR="001970A2" w:rsidRPr="00DC06E9" w:rsidRDefault="001970A2" w:rsidP="00DC06E9">
      <w:pPr>
        <w:spacing w:before="240" w:line="240" w:lineRule="auto"/>
        <w:rPr>
          <w:color w:val="FFFFFF" w:themeColor="background1"/>
        </w:rPr>
      </w:pPr>
    </w:p>
    <w:p w14:paraId="17AD6157" w14:textId="4A91CFD5" w:rsidR="001970A2" w:rsidRPr="00291E0F" w:rsidRDefault="001970A2" w:rsidP="00DC06E9">
      <w:pPr>
        <w:rPr>
          <w:rFonts w:ascii="Arial Black" w:hAnsi="Arial Black"/>
          <w:b/>
          <w:bCs/>
          <w:color w:val="FFFFFF" w:themeColor="background1"/>
          <w:sz w:val="22"/>
          <w:szCs w:val="24"/>
        </w:rPr>
      </w:pPr>
      <w:r>
        <w:t xml:space="preserve">                                                    </w:t>
      </w:r>
      <w:r w:rsidR="00C8582E">
        <w:t xml:space="preserve">              </w:t>
      </w:r>
      <w:r>
        <w:t xml:space="preserve"> </w:t>
      </w:r>
      <w:r w:rsidR="00C8582E">
        <w:t xml:space="preserve"> </w:t>
      </w:r>
      <w:r>
        <w:t xml:space="preserve">   </w:t>
      </w:r>
      <w:r w:rsidRPr="001970A2">
        <w:rPr>
          <w:rFonts w:ascii="Arial Black" w:hAnsi="Arial Black"/>
          <w:b/>
          <w:bCs/>
          <w:sz w:val="22"/>
          <w:szCs w:val="24"/>
        </w:rPr>
        <w:t>KALAIVANI.K</w:t>
      </w:r>
    </w:p>
    <w:p w14:paraId="6B83BFB7" w14:textId="5CDACC83" w:rsidR="001970A2" w:rsidRPr="001970A2" w:rsidRDefault="001970A2" w:rsidP="001970A2">
      <w:pPr>
        <w:spacing w:before="240" w:line="240" w:lineRule="auto"/>
        <w:rPr>
          <w:rFonts w:ascii="Arial Black" w:hAnsi="Arial Black"/>
          <w:b/>
          <w:bCs/>
          <w:sz w:val="20"/>
          <w:szCs w:val="20"/>
        </w:rPr>
      </w:pPr>
      <w:r w:rsidRPr="001970A2">
        <w:rPr>
          <w:rFonts w:ascii="Arial Black" w:hAnsi="Arial Black"/>
          <w:b/>
          <w:bCs/>
          <w:sz w:val="22"/>
          <w:szCs w:val="24"/>
        </w:rPr>
        <w:t xml:space="preserve">                  </w:t>
      </w:r>
      <w:r w:rsidR="00C8582E">
        <w:rPr>
          <w:rFonts w:ascii="Arial Black" w:hAnsi="Arial Black"/>
          <w:b/>
          <w:bCs/>
          <w:sz w:val="22"/>
          <w:szCs w:val="24"/>
        </w:rPr>
        <w:t xml:space="preserve">              </w:t>
      </w:r>
      <w:r w:rsidRPr="001970A2">
        <w:rPr>
          <w:rFonts w:ascii="Arial Black" w:hAnsi="Arial Black"/>
          <w:b/>
          <w:bCs/>
          <w:sz w:val="20"/>
        </w:rPr>
        <w:t>KARTHICKJACK551@GMAIL.COM</w:t>
      </w:r>
    </w:p>
    <w:p w14:paraId="3F7A43AB" w14:textId="415E5F9B" w:rsidR="001970A2" w:rsidRPr="00067556" w:rsidRDefault="001970A2" w:rsidP="001970A2">
      <w:pPr>
        <w:spacing w:line="240" w:lineRule="auto"/>
        <w:rPr>
          <w:rFonts w:ascii="Arial Black" w:hAnsi="Arial Black"/>
          <w:b/>
          <w:bCs/>
          <w:sz w:val="20"/>
        </w:rPr>
      </w:pPr>
      <w:r w:rsidRPr="00067556">
        <w:rPr>
          <w:sz w:val="20"/>
          <w:szCs w:val="20"/>
        </w:rPr>
        <w:t xml:space="preserve">                                                  </w:t>
      </w:r>
      <w:r w:rsidR="00C8582E">
        <w:rPr>
          <w:sz w:val="20"/>
          <w:szCs w:val="20"/>
        </w:rPr>
        <w:t xml:space="preserve">                 </w:t>
      </w:r>
      <w:r w:rsidRPr="00067556">
        <w:rPr>
          <w:sz w:val="20"/>
          <w:szCs w:val="20"/>
        </w:rPr>
        <w:t xml:space="preserve">   </w:t>
      </w:r>
      <w:r w:rsidRPr="00067556">
        <w:rPr>
          <w:rFonts w:ascii="Arial Black" w:hAnsi="Arial Black"/>
          <w:b/>
          <w:bCs/>
          <w:sz w:val="20"/>
        </w:rPr>
        <w:t>+91-8939668349</w:t>
      </w:r>
    </w:p>
    <w:p w14:paraId="5E607F40" w14:textId="36FE9E48" w:rsidR="001970A2" w:rsidRPr="00067556" w:rsidRDefault="001970A2" w:rsidP="00067556">
      <w:pPr>
        <w:pStyle w:val="ListParagraph"/>
        <w:numPr>
          <w:ilvl w:val="0"/>
          <w:numId w:val="7"/>
        </w:numPr>
        <w:shd w:val="clear" w:color="auto" w:fill="A6A6A6" w:themeFill="background1" w:themeFillShade="A6"/>
        <w:rPr>
          <w:rFonts w:ascii="Arial Black" w:hAnsi="Arial Black"/>
          <w:b/>
          <w:bCs/>
          <w:color w:val="auto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067556">
        <w:rPr>
          <w:rFonts w:ascii="Arial Black" w:hAnsi="Arial Black"/>
          <w:b/>
          <w:bCs/>
          <w:color w:val="auto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PERSONAL DETAILS</w:t>
      </w:r>
    </w:p>
    <w:sdt>
      <w:sdtPr>
        <w:rPr>
          <w:color w:val="auto"/>
        </w:rPr>
        <w:alias w:val="Resume Name"/>
        <w:tag w:val="Resume Name"/>
        <w:id w:val="-924265653"/>
        <w:placeholder>
          <w:docPart w:val="8FAEB0A2E2804B8F903B9B2B1F5F0477"/>
        </w:placeholder>
        <w:docPartList>
          <w:docPartGallery w:val="Quick Parts"/>
          <w:docPartCategory w:val=" Resume Name"/>
        </w:docPartList>
      </w:sdtPr>
      <w:sdtContent>
        <w:p w14:paraId="4711A164" w14:textId="10BD3F95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NAME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:</w:t>
          </w:r>
          <w:proofErr w:type="gramEnd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K.KALAIVANI</w:t>
          </w:r>
        </w:p>
        <w:p w14:paraId="23357CF6" w14:textId="0E9D3A34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D.O.B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26-03-2003</w:t>
          </w:r>
        </w:p>
        <w:p w14:paraId="1B9829B8" w14:textId="52A733BD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AGE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21</w:t>
          </w:r>
        </w:p>
        <w:p w14:paraId="5BD7E701" w14:textId="50083648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FATHER NAME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C.KARTHICKEYAN </w:t>
          </w:r>
        </w:p>
        <w:p w14:paraId="02DE2EDA" w14:textId="27424646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MOTHER NAME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K.JACKULIN</w:t>
          </w:r>
        </w:p>
        <w:p w14:paraId="25FEC444" w14:textId="348EA400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ADDRESS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37/1, 5/1, KUMMALAMMAN KOVIL STREET , </w:t>
          </w:r>
        </w:p>
        <w:p w14:paraId="36BDE3FE" w14:textId="1F3B6AF7" w:rsidR="001970A2" w:rsidRPr="00067556" w:rsidRDefault="00067556" w:rsidP="00067556">
          <w:pPr>
            <w:rPr>
              <w:rFonts w:ascii="Arial Black" w:hAnsi="Arial Black"/>
              <w:b/>
              <w:bCs/>
              <w:sz w:val="18"/>
              <w:szCs w:val="18"/>
            </w:rPr>
          </w:pPr>
          <w:r>
            <w:rPr>
              <w:rFonts w:ascii="Arial Black" w:hAnsi="Arial Black"/>
              <w:b/>
              <w:bCs/>
              <w:sz w:val="18"/>
              <w:szCs w:val="18"/>
            </w:rPr>
            <w:t xml:space="preserve">                                                                </w:t>
          </w:r>
          <w:proofErr w:type="gramStart"/>
          <w:r w:rsidR="001970A2" w:rsidRPr="00067556">
            <w:rPr>
              <w:rFonts w:ascii="Arial Black" w:hAnsi="Arial Black"/>
              <w:b/>
              <w:bCs/>
              <w:sz w:val="18"/>
              <w:szCs w:val="18"/>
            </w:rPr>
            <w:t>TONDIARPET ,</w:t>
          </w:r>
          <w:proofErr w:type="gramEnd"/>
          <w:r w:rsidR="001970A2" w:rsidRPr="00067556">
            <w:rPr>
              <w:rFonts w:ascii="Arial Black" w:hAnsi="Arial Black"/>
              <w:b/>
              <w:bCs/>
              <w:sz w:val="18"/>
              <w:szCs w:val="18"/>
            </w:rPr>
            <w:t xml:space="preserve"> CHENNAI -600081</w:t>
          </w:r>
        </w:p>
        <w:p w14:paraId="50B09222" w14:textId="5F967B04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NATIONALITY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INDIAN </w:t>
          </w:r>
        </w:p>
        <w:p w14:paraId="6C02D80A" w14:textId="2AFA2A89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STATE  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TAMILNADU </w:t>
          </w:r>
        </w:p>
        <w:p w14:paraId="38A6CC09" w14:textId="4A75F55E" w:rsidR="001970A2" w:rsidRPr="00067556" w:rsidRDefault="001970A2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color w:val="auto"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GENDER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          </w:t>
          </w:r>
          <w:proofErr w:type="gramStart"/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:</w:t>
          </w:r>
          <w:proofErr w:type="gramEnd"/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</w:t>
          </w:r>
          <w:r w:rsidR="00255D30"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>FEMALE</w:t>
          </w:r>
        </w:p>
        <w:p w14:paraId="2AA05402" w14:textId="7B475B5A" w:rsidR="001970A2" w:rsidRPr="00067556" w:rsidRDefault="00255D30" w:rsidP="00067556">
          <w:pPr>
            <w:pStyle w:val="ListParagraph"/>
            <w:numPr>
              <w:ilvl w:val="0"/>
              <w:numId w:val="10"/>
            </w:numPr>
            <w:rPr>
              <w:rFonts w:ascii="Arial Black" w:hAnsi="Arial Black"/>
              <w:b/>
              <w:bCs/>
              <w:sz w:val="18"/>
              <w:szCs w:val="18"/>
            </w:rPr>
          </w:pP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MARITAL STATUS </w:t>
          </w:r>
          <w:r w:rsidRPr="00067556">
            <w:rPr>
              <w:rFonts w:ascii="Arial Black" w:hAnsi="Arial Black"/>
              <w:b/>
              <w:bCs/>
              <w:sz w:val="18"/>
              <w:szCs w:val="18"/>
            </w:rPr>
            <w:t xml:space="preserve">    </w:t>
          </w:r>
          <w:proofErr w:type="gramStart"/>
          <w:r w:rsidRPr="00067556">
            <w:rPr>
              <w:rFonts w:ascii="Arial Black" w:hAnsi="Arial Black"/>
              <w:b/>
              <w:bCs/>
              <w:sz w:val="18"/>
              <w:szCs w:val="18"/>
            </w:rPr>
            <w:t xml:space="preserve">  :</w:t>
          </w:r>
          <w:proofErr w:type="gramEnd"/>
          <w:r w:rsidRPr="00067556">
            <w:rPr>
              <w:rFonts w:ascii="Arial Black" w:hAnsi="Arial Black"/>
              <w:b/>
              <w:bCs/>
              <w:sz w:val="18"/>
              <w:szCs w:val="18"/>
            </w:rPr>
            <w:t xml:space="preserve">          </w:t>
          </w:r>
          <w:r w:rsidRPr="00067556">
            <w:rPr>
              <w:rFonts w:ascii="Arial Black" w:hAnsi="Arial Black"/>
              <w:b/>
              <w:bCs/>
              <w:color w:val="auto"/>
              <w:sz w:val="18"/>
              <w:szCs w:val="18"/>
            </w:rPr>
            <w:t xml:space="preserve">  UNMARRIED</w:t>
          </w:r>
        </w:p>
        <w:p w14:paraId="0A6945E9" w14:textId="4619D51C" w:rsidR="001970A2" w:rsidRPr="00067556" w:rsidRDefault="00255D30" w:rsidP="00067556">
          <w:pPr>
            <w:pStyle w:val="PersonalName"/>
            <w:numPr>
              <w:ilvl w:val="0"/>
              <w:numId w:val="6"/>
            </w:numPr>
            <w:shd w:val="clear" w:color="auto" w:fill="A6A6A6" w:themeFill="background1" w:themeFillShade="A6"/>
            <w:rPr>
              <w:rFonts w:ascii="Arial Black" w:hAnsi="Arial Black"/>
              <w:color w:val="auto"/>
              <w:sz w:val="20"/>
              <w:szCs w:val="20"/>
            </w:rPr>
          </w:pPr>
          <w:r w:rsidRPr="00067556">
            <w:rPr>
              <w:rFonts w:ascii="Arial Black" w:hAnsi="Arial Black"/>
              <w:color w:val="auto"/>
              <w:sz w:val="20"/>
              <w:szCs w:val="20"/>
            </w:rPr>
            <w:t xml:space="preserve">EDUCATION QUALIFICATIONS </w:t>
          </w:r>
        </w:p>
        <w:sdt>
          <w:sdtPr>
            <w:rPr>
              <w:rFonts w:ascii="Arial Black" w:hAnsi="Arial Black"/>
              <w:b/>
              <w:bCs/>
              <w:sz w:val="18"/>
              <w:szCs w:val="16"/>
            </w:rPr>
            <w:alias w:val="Phone"/>
            <w:tag w:val=""/>
            <w:id w:val="1357783703"/>
            <w:placeholder>
              <w:docPart w:val="7F9222EBD1E74878862F1EB063BF0171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p w14:paraId="6A5361FC" w14:textId="7EE8B771" w:rsidR="001970A2" w:rsidRPr="00067556" w:rsidRDefault="00255D30" w:rsidP="00067556">
              <w:pPr>
                <w:pStyle w:val="Phone"/>
                <w:numPr>
                  <w:ilvl w:val="0"/>
                  <w:numId w:val="9"/>
                </w:numPr>
                <w:rPr>
                  <w:rFonts w:ascii="Arial Black" w:hAnsi="Arial Black"/>
                  <w:b/>
                  <w:bCs/>
                  <w:sz w:val="18"/>
                  <w:szCs w:val="16"/>
                </w:rPr>
              </w:pPr>
              <w:r w:rsidRPr="00067556">
                <w:rPr>
                  <w:rFonts w:ascii="Arial Black" w:hAnsi="Arial Black"/>
                  <w:b/>
                  <w:bCs/>
                  <w:sz w:val="18"/>
                  <w:szCs w:val="16"/>
                </w:rPr>
                <w:t>B.</w:t>
              </w:r>
              <w:proofErr w:type="gramStart"/>
              <w:r w:rsidRPr="00067556">
                <w:rPr>
                  <w:rFonts w:ascii="Arial Black" w:hAnsi="Arial Black"/>
                  <w:b/>
                  <w:bCs/>
                  <w:sz w:val="18"/>
                  <w:szCs w:val="16"/>
                </w:rPr>
                <w:t>A.ECON</w:t>
              </w:r>
              <w:proofErr w:type="gramEnd"/>
              <w:r w:rsidRPr="00067556">
                <w:rPr>
                  <w:rFonts w:ascii="Arial Black" w:hAnsi="Arial Black"/>
                  <w:b/>
                  <w:bCs/>
                  <w:sz w:val="18"/>
                  <w:szCs w:val="16"/>
                </w:rPr>
                <w:t xml:space="preserve">0MICS (PASSED </w:t>
              </w:r>
              <w:r w:rsidR="00067556" w:rsidRPr="00067556">
                <w:rPr>
                  <w:rFonts w:ascii="Arial Black" w:hAnsi="Arial Black"/>
                  <w:b/>
                  <w:bCs/>
                  <w:sz w:val="18"/>
                  <w:szCs w:val="16"/>
                </w:rPr>
                <w:t>OUT -2023)</w:t>
              </w:r>
            </w:p>
          </w:sdtContent>
        </w:sdt>
        <w:p w14:paraId="42598A42" w14:textId="7D9D7039" w:rsidR="00067556" w:rsidRDefault="00067556" w:rsidP="00067556">
          <w:pPr>
            <w:pStyle w:val="SenderAddress"/>
          </w:pPr>
        </w:p>
        <w:p w14:paraId="79CEBCF2" w14:textId="71F25BE8" w:rsidR="00ED2CD9" w:rsidRPr="00ED2CD9" w:rsidRDefault="00ED2CD9" w:rsidP="00ED2CD9">
          <w:pPr>
            <w:pStyle w:val="SenderAddress"/>
            <w:numPr>
              <w:ilvl w:val="0"/>
              <w:numId w:val="6"/>
            </w:numPr>
            <w:shd w:val="clear" w:color="auto" w:fill="A6A6A6" w:themeFill="background1" w:themeFillShade="A6"/>
            <w:rPr>
              <w:rFonts w:ascii="Arial Black" w:hAnsi="Arial Black"/>
              <w:b/>
              <w:bCs/>
              <w:sz w:val="20"/>
              <w:szCs w:val="20"/>
            </w:rPr>
          </w:pPr>
          <w:r w:rsidRPr="00ED2CD9">
            <w:rPr>
              <w:rFonts w:ascii="Arial Black" w:hAnsi="Arial Black"/>
              <w:b/>
              <w:bCs/>
              <w:sz w:val="20"/>
              <w:szCs w:val="20"/>
            </w:rPr>
            <w:t>OT</w:t>
          </w:r>
          <w:r>
            <w:rPr>
              <w:rFonts w:ascii="Arial Black" w:hAnsi="Arial Black"/>
              <w:b/>
              <w:bCs/>
              <w:sz w:val="20"/>
              <w:szCs w:val="20"/>
            </w:rPr>
            <w:t>HER SKILLS</w:t>
          </w:r>
        </w:p>
      </w:sdtContent>
    </w:sdt>
    <w:p w14:paraId="179F7CC6" w14:textId="7A49CB87" w:rsidR="00ED2CD9" w:rsidRPr="00C8582E" w:rsidRDefault="00ED2CD9" w:rsidP="00ED2CD9">
      <w:pPr>
        <w:pStyle w:val="SenderAddress"/>
        <w:numPr>
          <w:ilvl w:val="0"/>
          <w:numId w:val="9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>COMPUTER BASIC KNOWLEDGE</w:t>
      </w:r>
    </w:p>
    <w:p w14:paraId="0D330B6B" w14:textId="5C3FA3C0" w:rsidR="00ED2CD9" w:rsidRPr="00C8582E" w:rsidRDefault="00ED2CD9" w:rsidP="00ED2CD9">
      <w:pPr>
        <w:pStyle w:val="SenderAddress"/>
        <w:numPr>
          <w:ilvl w:val="0"/>
          <w:numId w:val="9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>ADVANCE EXCEL KNOWLEDGE</w:t>
      </w:r>
    </w:p>
    <w:p w14:paraId="320E0A01" w14:textId="455C59FE" w:rsidR="00ED2CD9" w:rsidRPr="00C8582E" w:rsidRDefault="00ED2CD9" w:rsidP="00ED2CD9">
      <w:pPr>
        <w:pStyle w:val="SenderAddress"/>
        <w:numPr>
          <w:ilvl w:val="0"/>
          <w:numId w:val="9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>TALLY ERP 9</w:t>
      </w:r>
    </w:p>
    <w:p w14:paraId="731A0122" w14:textId="238BE68E" w:rsidR="00ED2CD9" w:rsidRPr="00C8582E" w:rsidRDefault="00ED2CD9" w:rsidP="00ED2CD9">
      <w:pPr>
        <w:pStyle w:val="SenderAddress"/>
        <w:numPr>
          <w:ilvl w:val="0"/>
          <w:numId w:val="9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>MS WORD BASICS</w:t>
      </w:r>
    </w:p>
    <w:p w14:paraId="7FD9159E" w14:textId="4E85FAC5" w:rsidR="009D3631" w:rsidRDefault="009D3631" w:rsidP="009D3631">
      <w:pPr>
        <w:pStyle w:val="SenderAddress"/>
        <w:numPr>
          <w:ilvl w:val="0"/>
          <w:numId w:val="6"/>
        </w:numPr>
        <w:shd w:val="clear" w:color="auto" w:fill="A6A6A6" w:themeFill="background1" w:themeFillShade="A6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LANGUAGE KNOWN</w:t>
      </w:r>
    </w:p>
    <w:p w14:paraId="1E4185F0" w14:textId="63C51BC1" w:rsidR="009D3631" w:rsidRPr="00C8582E" w:rsidRDefault="009D3631" w:rsidP="009D3631">
      <w:pPr>
        <w:pStyle w:val="SenderAddress"/>
        <w:numPr>
          <w:ilvl w:val="0"/>
          <w:numId w:val="20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>TAMIL</w:t>
      </w:r>
    </w:p>
    <w:p w14:paraId="306EF6B9" w14:textId="5146F7C1" w:rsidR="009D3631" w:rsidRPr="00C8582E" w:rsidRDefault="009D3631" w:rsidP="009D3631">
      <w:pPr>
        <w:pStyle w:val="SenderAddress"/>
        <w:numPr>
          <w:ilvl w:val="0"/>
          <w:numId w:val="20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C8582E">
        <w:rPr>
          <w:rFonts w:ascii="Arial Black" w:hAnsi="Arial Black"/>
          <w:b/>
          <w:bCs/>
          <w:sz w:val="18"/>
          <w:szCs w:val="18"/>
        </w:rPr>
        <w:t xml:space="preserve">ENGLISH </w:t>
      </w:r>
    </w:p>
    <w:p w14:paraId="2338C530" w14:textId="4DF233DF" w:rsidR="00ED2CD9" w:rsidRDefault="00ED2CD9" w:rsidP="00ED2CD9">
      <w:pPr>
        <w:pStyle w:val="SenderAddress"/>
        <w:numPr>
          <w:ilvl w:val="0"/>
          <w:numId w:val="6"/>
        </w:numPr>
        <w:shd w:val="clear" w:color="auto" w:fill="A6A6A6" w:themeFill="background1" w:themeFillShade="A6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WORK EXPERIENCE</w:t>
      </w:r>
    </w:p>
    <w:p w14:paraId="1646A99A" w14:textId="1A25ED36" w:rsidR="009325A1" w:rsidRPr="005B4BAA" w:rsidRDefault="00D03585" w:rsidP="009325A1">
      <w:pPr>
        <w:pStyle w:val="SenderAddress"/>
        <w:shd w:val="clear" w:color="auto" w:fill="FFFFFF" w:themeFill="background1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</w:t>
      </w:r>
      <w:r w:rsidR="009325A1"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                     </w:t>
      </w:r>
      <w:r w:rsidR="00291E0F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291E0F" w:rsidRPr="005B4BAA">
        <w:rPr>
          <w:rFonts w:ascii="Arial Black" w:hAnsi="Arial Black"/>
          <w:b/>
          <w:bCs/>
          <w:sz w:val="20"/>
          <w:szCs w:val="20"/>
          <w:u w:val="single"/>
        </w:rPr>
        <w:t>APRIL</w:t>
      </w:r>
      <w:r w:rsidRPr="005B4BAA">
        <w:rPr>
          <w:rFonts w:ascii="Arial Black" w:hAnsi="Arial Black"/>
          <w:b/>
          <w:bCs/>
          <w:sz w:val="20"/>
          <w:szCs w:val="20"/>
          <w:u w:val="single"/>
        </w:rPr>
        <w:t xml:space="preserve"> -2023 TO </w:t>
      </w:r>
      <w:r w:rsidR="00291E0F" w:rsidRPr="005B4BAA">
        <w:rPr>
          <w:rFonts w:ascii="Arial Black" w:hAnsi="Arial Black"/>
          <w:b/>
          <w:bCs/>
          <w:sz w:val="20"/>
          <w:szCs w:val="20"/>
          <w:u w:val="single"/>
        </w:rPr>
        <w:t>SEP</w:t>
      </w:r>
      <w:r w:rsidRPr="005B4BAA">
        <w:rPr>
          <w:rFonts w:ascii="Arial Black" w:hAnsi="Arial Black"/>
          <w:b/>
          <w:bCs/>
          <w:sz w:val="20"/>
          <w:szCs w:val="20"/>
          <w:u w:val="single"/>
        </w:rPr>
        <w:t>-202</w:t>
      </w:r>
      <w:r w:rsidR="005B4BAA" w:rsidRPr="005B4BAA">
        <w:rPr>
          <w:rFonts w:ascii="Arial Black" w:hAnsi="Arial Black"/>
          <w:b/>
          <w:bCs/>
          <w:sz w:val="20"/>
          <w:szCs w:val="20"/>
          <w:u w:val="single"/>
        </w:rPr>
        <w:t>3</w:t>
      </w:r>
      <w:r w:rsidR="009325A1" w:rsidRPr="005B4BAA">
        <w:rPr>
          <w:rFonts w:ascii="Arial Black" w:hAnsi="Arial Black"/>
          <w:b/>
          <w:bCs/>
          <w:sz w:val="20"/>
          <w:szCs w:val="20"/>
          <w:u w:val="single"/>
        </w:rPr>
        <w:t xml:space="preserve">   </w:t>
      </w:r>
    </w:p>
    <w:p w14:paraId="5A731974" w14:textId="25E2F225" w:rsidR="00D03585" w:rsidRPr="00C8582E" w:rsidRDefault="00D03585" w:rsidP="009325A1">
      <w:pPr>
        <w:pStyle w:val="SenderAddress"/>
        <w:numPr>
          <w:ilvl w:val="0"/>
          <w:numId w:val="16"/>
        </w:numPr>
        <w:shd w:val="clear" w:color="auto" w:fill="FFFFFF" w:themeFill="background1"/>
        <w:rPr>
          <w:rFonts w:ascii="Arial Black" w:hAnsi="Arial Black"/>
          <w:b/>
          <w:bCs/>
          <w:sz w:val="18"/>
          <w:szCs w:val="18"/>
        </w:rPr>
      </w:pPr>
      <w:r w:rsidRPr="009325A1">
        <w:rPr>
          <w:rFonts w:ascii="Arial Black" w:hAnsi="Arial Black"/>
          <w:b/>
          <w:bCs/>
          <w:sz w:val="20"/>
          <w:szCs w:val="20"/>
          <w:highlight w:val="darkGray"/>
        </w:rPr>
        <w:t xml:space="preserve">PRIOR </w:t>
      </w:r>
      <w:proofErr w:type="gramStart"/>
      <w:r w:rsidRPr="009325A1">
        <w:rPr>
          <w:rFonts w:ascii="Arial Black" w:hAnsi="Arial Black"/>
          <w:b/>
          <w:bCs/>
          <w:sz w:val="20"/>
          <w:szCs w:val="20"/>
          <w:highlight w:val="darkGray"/>
        </w:rPr>
        <w:t>COMPANY</w:t>
      </w:r>
      <w:r>
        <w:rPr>
          <w:rFonts w:ascii="Arial Black" w:hAnsi="Arial Black"/>
          <w:b/>
          <w:bCs/>
          <w:sz w:val="20"/>
          <w:szCs w:val="20"/>
        </w:rPr>
        <w:t xml:space="preserve"> :</w:t>
      </w:r>
      <w:proofErr w:type="gramEnd"/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C8582E">
        <w:rPr>
          <w:rFonts w:ascii="Arial Black" w:hAnsi="Arial Black"/>
          <w:b/>
          <w:bCs/>
          <w:sz w:val="18"/>
          <w:szCs w:val="18"/>
        </w:rPr>
        <w:t xml:space="preserve">“ MMC INFOTECH “  BPO COMPANY </w:t>
      </w:r>
    </w:p>
    <w:p w14:paraId="72514DE9" w14:textId="3F2DE62B" w:rsidR="00D03585" w:rsidRPr="00BB630F" w:rsidRDefault="00D03585" w:rsidP="009325A1">
      <w:pPr>
        <w:pStyle w:val="SenderAddress"/>
        <w:numPr>
          <w:ilvl w:val="0"/>
          <w:numId w:val="16"/>
        </w:numPr>
        <w:shd w:val="clear" w:color="auto" w:fill="FFFFFF" w:themeFill="background1"/>
        <w:rPr>
          <w:rFonts w:cstheme="minorHAnsi"/>
          <w:b/>
          <w:bCs/>
          <w:sz w:val="18"/>
          <w:szCs w:val="18"/>
          <w:u w:val="single"/>
        </w:rPr>
      </w:pPr>
      <w:r w:rsidRPr="00C8582E">
        <w:rPr>
          <w:rFonts w:ascii="Arial Black" w:hAnsi="Arial Black"/>
          <w:b/>
          <w:bCs/>
          <w:sz w:val="18"/>
          <w:szCs w:val="18"/>
        </w:rPr>
        <w:t>ROLE</w:t>
      </w:r>
      <w:r w:rsidRPr="00C8582E">
        <w:rPr>
          <w:rFonts w:ascii="Arial Black" w:hAnsi="Arial Black"/>
          <w:b/>
          <w:bCs/>
          <w:sz w:val="20"/>
          <w:szCs w:val="20"/>
        </w:rPr>
        <w:t xml:space="preserve"> </w:t>
      </w:r>
      <w:r w:rsidRPr="00C8582E">
        <w:rPr>
          <w:rFonts w:ascii="Arial Black" w:hAnsi="Arial Black"/>
          <w:b/>
          <w:bCs/>
          <w:sz w:val="18"/>
          <w:szCs w:val="18"/>
        </w:rPr>
        <w:t xml:space="preserve">                  </w:t>
      </w:r>
      <w:proofErr w:type="gramStart"/>
      <w:r w:rsidR="009325A1" w:rsidRPr="00C8582E">
        <w:rPr>
          <w:rFonts w:ascii="Arial Black" w:hAnsi="Arial Black"/>
          <w:b/>
          <w:bCs/>
          <w:sz w:val="18"/>
          <w:szCs w:val="18"/>
        </w:rPr>
        <w:t xml:space="preserve"> </w:t>
      </w:r>
      <w:r w:rsidRPr="00C8582E">
        <w:rPr>
          <w:rFonts w:ascii="Arial Black" w:hAnsi="Arial Black"/>
          <w:b/>
          <w:bCs/>
          <w:sz w:val="18"/>
          <w:szCs w:val="18"/>
        </w:rPr>
        <w:t xml:space="preserve"> :</w:t>
      </w:r>
      <w:proofErr w:type="gramEnd"/>
      <w:r w:rsidRPr="00C8582E">
        <w:rPr>
          <w:rFonts w:ascii="Arial Black" w:hAnsi="Arial Black"/>
          <w:b/>
          <w:bCs/>
          <w:sz w:val="18"/>
          <w:szCs w:val="18"/>
        </w:rPr>
        <w:t xml:space="preserve">  </w:t>
      </w:r>
      <w:r w:rsidR="009325A1" w:rsidRPr="00BB630F">
        <w:rPr>
          <w:rFonts w:cstheme="minorHAnsi"/>
          <w:b/>
          <w:bCs/>
          <w:color w:val="2F2B20" w:themeColor="text1"/>
          <w:sz w:val="20"/>
          <w:szCs w:val="20"/>
          <w:u w:val="single"/>
        </w:rPr>
        <w:t xml:space="preserve">CREDIT CARD PROCESSING EXECUTIVE ( UNDER CORPORATE </w:t>
      </w:r>
      <w:r w:rsidR="009325A1" w:rsidRPr="00BB630F">
        <w:rPr>
          <w:rFonts w:cstheme="minorHAnsi"/>
          <w:b/>
          <w:bCs/>
          <w:color w:val="2F2B20" w:themeColor="text1"/>
          <w:sz w:val="22"/>
          <w:u w:val="single"/>
        </w:rPr>
        <w:t>EMPLOYEES)</w:t>
      </w:r>
    </w:p>
    <w:p w14:paraId="31FFBDAD" w14:textId="319F0BEA" w:rsidR="009325A1" w:rsidRPr="005B4BAA" w:rsidRDefault="009325A1" w:rsidP="009325A1">
      <w:pPr>
        <w:pStyle w:val="SenderAddress"/>
        <w:pBdr>
          <w:top w:val="single" w:sz="4" w:space="1" w:color="auto"/>
        </w:pBd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  <w:u w:val="single"/>
        </w:rPr>
      </w:pPr>
      <w:r>
        <w:rPr>
          <w:rFonts w:ascii="Bahnschrift Condensed" w:hAnsi="Bahnschrift Condensed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91E0F">
        <w:rPr>
          <w:rFonts w:ascii="Bahnschrift Condensed" w:hAnsi="Bahnschrift Condensed" w:cstheme="minorHAnsi"/>
          <w:b/>
          <w:bCs/>
          <w:sz w:val="24"/>
          <w:szCs w:val="24"/>
        </w:rPr>
        <w:t xml:space="preserve">             </w:t>
      </w:r>
      <w:r>
        <w:rPr>
          <w:rFonts w:ascii="Bahnschrift Condensed" w:hAnsi="Bahnschrift Condensed" w:cstheme="minorHAnsi"/>
          <w:b/>
          <w:bCs/>
          <w:sz w:val="24"/>
          <w:szCs w:val="24"/>
        </w:rPr>
        <w:t xml:space="preserve">  </w:t>
      </w:r>
      <w:r w:rsidRPr="005B4BAA">
        <w:rPr>
          <w:rFonts w:ascii="Arial Black" w:hAnsi="Arial Black" w:cstheme="minorHAnsi"/>
          <w:b/>
          <w:bCs/>
          <w:sz w:val="18"/>
          <w:szCs w:val="18"/>
          <w:u w:val="single"/>
        </w:rPr>
        <w:t>DECEMBER -2023 TO STILL</w:t>
      </w:r>
    </w:p>
    <w:p w14:paraId="4A3C0CF0" w14:textId="2C8CBAAA" w:rsidR="00291E0F" w:rsidRPr="00DC06E9" w:rsidRDefault="009325A1" w:rsidP="00291E0F">
      <w:pPr>
        <w:pStyle w:val="SenderAddress"/>
        <w:numPr>
          <w:ilvl w:val="0"/>
          <w:numId w:val="16"/>
        </w:numPr>
        <w:shd w:val="clear" w:color="auto" w:fill="FFFFFF" w:themeFill="background1"/>
        <w:rPr>
          <w:rFonts w:ascii="Arial Black" w:hAnsi="Arial Black" w:cstheme="minorHAnsi"/>
          <w:b/>
          <w:bCs/>
          <w:sz w:val="18"/>
          <w:szCs w:val="18"/>
          <w:highlight w:val="darkGray"/>
        </w:rPr>
      </w:pPr>
      <w:r w:rsidRPr="009325A1">
        <w:rPr>
          <w:rFonts w:ascii="Arial Black" w:hAnsi="Arial Black" w:cstheme="minorHAnsi"/>
          <w:b/>
          <w:bCs/>
          <w:sz w:val="20"/>
          <w:szCs w:val="20"/>
          <w:highlight w:val="darkGray"/>
        </w:rPr>
        <w:t>CURRENT COMPANY</w:t>
      </w:r>
      <w:r>
        <w:rPr>
          <w:rFonts w:ascii="Arial Black" w:hAnsi="Arial Black" w:cstheme="minorHAnsi"/>
          <w:b/>
          <w:bCs/>
          <w:sz w:val="20"/>
          <w:szCs w:val="20"/>
          <w:highlight w:val="darkGray"/>
        </w:rPr>
        <w:t xml:space="preserve"> </w:t>
      </w:r>
      <w:proofErr w:type="gramStart"/>
      <w:r>
        <w:rPr>
          <w:rFonts w:ascii="Arial Black" w:hAnsi="Arial Black" w:cstheme="minorHAnsi"/>
          <w:b/>
          <w:bCs/>
          <w:sz w:val="20"/>
          <w:szCs w:val="20"/>
          <w:highlight w:val="darkGray"/>
        </w:rPr>
        <w:t xml:space="preserve">  </w:t>
      </w:r>
      <w:r w:rsidRPr="009325A1">
        <w:rPr>
          <w:rFonts w:ascii="Arial Black" w:hAnsi="Arial Black" w:cstheme="minorHAnsi"/>
          <w:b/>
          <w:bCs/>
          <w:sz w:val="20"/>
          <w:szCs w:val="20"/>
        </w:rPr>
        <w:t>:</w:t>
      </w:r>
      <w:proofErr w:type="gramEnd"/>
      <w:r>
        <w:rPr>
          <w:rFonts w:ascii="Arial Black" w:hAnsi="Arial Black" w:cstheme="minorHAnsi"/>
          <w:b/>
          <w:bCs/>
          <w:sz w:val="20"/>
          <w:szCs w:val="20"/>
        </w:rPr>
        <w:t xml:space="preserve">  </w:t>
      </w:r>
      <w:r w:rsidRPr="00DC06E9">
        <w:rPr>
          <w:rFonts w:ascii="Arial Black" w:hAnsi="Arial Black" w:cstheme="minorHAnsi"/>
          <w:b/>
          <w:bCs/>
          <w:sz w:val="18"/>
          <w:szCs w:val="18"/>
        </w:rPr>
        <w:t xml:space="preserve">WORKING AS A PERSONAL ACCOUNTANT </w:t>
      </w:r>
      <w:r w:rsidR="00291E0F" w:rsidRPr="00DC06E9">
        <w:rPr>
          <w:rFonts w:ascii="Arial Black" w:hAnsi="Arial Black" w:cstheme="minorHAnsi"/>
          <w:b/>
          <w:bCs/>
          <w:sz w:val="18"/>
          <w:szCs w:val="18"/>
        </w:rPr>
        <w:t xml:space="preserve">TO  A                   </w:t>
      </w:r>
    </w:p>
    <w:p w14:paraId="48E17205" w14:textId="4D965F08" w:rsidR="00291E0F" w:rsidRPr="00DC06E9" w:rsidRDefault="00291E0F" w:rsidP="00291E0F">
      <w:pPr>
        <w:pStyle w:val="SenderAddress"/>
        <w:shd w:val="clear" w:color="auto" w:fill="FFFFFF" w:themeFill="background1"/>
        <w:ind w:left="1114"/>
        <w:rPr>
          <w:rFonts w:ascii="Arial Black" w:hAnsi="Arial Black" w:cstheme="minorHAnsi"/>
          <w:b/>
          <w:bCs/>
          <w:sz w:val="16"/>
          <w:szCs w:val="16"/>
        </w:rPr>
      </w:pPr>
      <w:r w:rsidRPr="00DC06E9">
        <w:rPr>
          <w:rFonts w:ascii="Arial Black" w:hAnsi="Arial Black" w:cstheme="minorHAnsi"/>
          <w:b/>
          <w:bCs/>
          <w:sz w:val="18"/>
          <w:szCs w:val="18"/>
        </w:rPr>
        <w:t xml:space="preserve">                                        BUSINESS </w:t>
      </w:r>
      <w:proofErr w:type="gramStart"/>
      <w:r w:rsidRPr="00DC06E9">
        <w:rPr>
          <w:rFonts w:ascii="Arial Black" w:hAnsi="Arial Black" w:cstheme="minorHAnsi"/>
          <w:b/>
          <w:bCs/>
          <w:sz w:val="18"/>
          <w:szCs w:val="18"/>
        </w:rPr>
        <w:t xml:space="preserve">MAN </w:t>
      </w:r>
      <w:r w:rsidRPr="00DC06E9">
        <w:rPr>
          <w:rFonts w:ascii="Arial Black" w:hAnsi="Arial Black" w:cstheme="minorHAnsi"/>
          <w:b/>
          <w:bCs/>
          <w:sz w:val="16"/>
          <w:szCs w:val="16"/>
        </w:rPr>
        <w:t>.</w:t>
      </w:r>
      <w:proofErr w:type="gramEnd"/>
      <w:r w:rsidRPr="00DC06E9">
        <w:rPr>
          <w:rFonts w:ascii="Arial Black" w:hAnsi="Arial Black" w:cstheme="minorHAnsi"/>
          <w:b/>
          <w:bCs/>
          <w:sz w:val="16"/>
          <w:szCs w:val="16"/>
        </w:rPr>
        <w:t xml:space="preserve"> </w:t>
      </w:r>
    </w:p>
    <w:p w14:paraId="570E2F3C" w14:textId="7AB085ED" w:rsidR="00291E0F" w:rsidRPr="00C8582E" w:rsidRDefault="00233420" w:rsidP="00291E0F">
      <w:pPr>
        <w:pStyle w:val="SenderAddress"/>
        <w:numPr>
          <w:ilvl w:val="0"/>
          <w:numId w:val="19"/>
        </w:numP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>MANAGING ALL ACCOUNTING TRANSACTIONS.</w:t>
      </w:r>
    </w:p>
    <w:p w14:paraId="0528F9A4" w14:textId="02E73387" w:rsidR="00233420" w:rsidRPr="00C8582E" w:rsidRDefault="00233420" w:rsidP="00291E0F">
      <w:pPr>
        <w:pStyle w:val="SenderAddress"/>
        <w:numPr>
          <w:ilvl w:val="0"/>
          <w:numId w:val="19"/>
        </w:numP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>HANDLING MONTHLY, QUARTERLY AND ANNUAL CLOSINGS.</w:t>
      </w:r>
    </w:p>
    <w:p w14:paraId="1054BE8B" w14:textId="7F3F1442" w:rsidR="00233420" w:rsidRPr="00C8582E" w:rsidRDefault="00233420" w:rsidP="00291E0F">
      <w:pPr>
        <w:pStyle w:val="SenderAddress"/>
        <w:numPr>
          <w:ilvl w:val="0"/>
          <w:numId w:val="19"/>
        </w:numP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 xml:space="preserve">RECONCILE ACCOUNTS PAYABLE AND </w:t>
      </w:r>
      <w:proofErr w:type="gramStart"/>
      <w:r w:rsidRPr="00C8582E">
        <w:rPr>
          <w:rFonts w:ascii="Arial Black" w:hAnsi="Arial Black" w:cstheme="minorHAnsi"/>
          <w:b/>
          <w:bCs/>
          <w:sz w:val="16"/>
          <w:szCs w:val="16"/>
        </w:rPr>
        <w:t>RECEIVABLE .</w:t>
      </w:r>
      <w:proofErr w:type="gramEnd"/>
    </w:p>
    <w:p w14:paraId="4002AD63" w14:textId="42C3BC01" w:rsidR="00233420" w:rsidRPr="00C8582E" w:rsidRDefault="00233420" w:rsidP="00291E0F">
      <w:pPr>
        <w:pStyle w:val="SenderAddress"/>
        <w:numPr>
          <w:ilvl w:val="0"/>
          <w:numId w:val="19"/>
        </w:numP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>MANAGING BALANCE SHEETS AND PROFIT / LOSS STATEMENT.</w:t>
      </w:r>
    </w:p>
    <w:p w14:paraId="731578C3" w14:textId="3BCF7BA5" w:rsidR="009D3631" w:rsidRPr="00C8582E" w:rsidRDefault="00233420" w:rsidP="009D3631">
      <w:pPr>
        <w:pStyle w:val="SenderAddress"/>
        <w:numPr>
          <w:ilvl w:val="0"/>
          <w:numId w:val="19"/>
        </w:numPr>
        <w:shd w:val="clear" w:color="auto" w:fill="FFFFFF" w:themeFill="background1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>MAINTAINING PURCHASE AND SALES STATEMENTS MANUALLY AND</w:t>
      </w:r>
      <w:r w:rsidR="00C8582E" w:rsidRPr="00C8582E">
        <w:rPr>
          <w:rFonts w:ascii="Arial Black" w:hAnsi="Arial Black" w:cstheme="minorHAnsi"/>
          <w:b/>
          <w:bCs/>
          <w:sz w:val="16"/>
          <w:szCs w:val="16"/>
        </w:rPr>
        <w:t xml:space="preserve"> </w:t>
      </w:r>
      <w:proofErr w:type="gramStart"/>
      <w:r w:rsidR="00C8582E" w:rsidRPr="00C8582E">
        <w:rPr>
          <w:rFonts w:ascii="Arial Black" w:hAnsi="Arial Black" w:cstheme="minorHAnsi"/>
          <w:b/>
          <w:bCs/>
          <w:sz w:val="16"/>
          <w:szCs w:val="16"/>
        </w:rPr>
        <w:t xml:space="preserve">INTO </w:t>
      </w:r>
      <w:r w:rsidRPr="00C8582E">
        <w:rPr>
          <w:rFonts w:ascii="Arial Black" w:hAnsi="Arial Black" w:cstheme="minorHAnsi"/>
          <w:b/>
          <w:bCs/>
          <w:sz w:val="16"/>
          <w:szCs w:val="16"/>
        </w:rPr>
        <w:t xml:space="preserve"> EXCEL</w:t>
      </w:r>
      <w:proofErr w:type="gramEnd"/>
      <w:r w:rsidR="009D3631" w:rsidRPr="00C8582E">
        <w:rPr>
          <w:rFonts w:ascii="Arial Black" w:hAnsi="Arial Black" w:cstheme="minorHAnsi"/>
          <w:b/>
          <w:bCs/>
          <w:sz w:val="16"/>
          <w:szCs w:val="16"/>
        </w:rPr>
        <w:t xml:space="preserve"> SHEET.</w:t>
      </w:r>
    </w:p>
    <w:p w14:paraId="6E9FB726" w14:textId="5C9DB287" w:rsidR="009D3631" w:rsidRPr="009D3631" w:rsidRDefault="009D3631" w:rsidP="009D3631">
      <w:pPr>
        <w:pStyle w:val="SenderAddress"/>
        <w:numPr>
          <w:ilvl w:val="0"/>
          <w:numId w:val="6"/>
        </w:numPr>
        <w:shd w:val="clear" w:color="auto" w:fill="FFFFFF" w:themeFill="background1"/>
        <w:rPr>
          <w:rFonts w:ascii="Arial Black" w:hAnsi="Arial Black" w:cstheme="minorHAnsi"/>
          <w:b/>
          <w:bCs/>
          <w:sz w:val="20"/>
          <w:szCs w:val="20"/>
        </w:rPr>
      </w:pPr>
      <w:proofErr w:type="gramStart"/>
      <w:r w:rsidRPr="009D3631">
        <w:rPr>
          <w:rFonts w:ascii="Arial Black" w:hAnsi="Arial Black" w:cstheme="minorHAnsi"/>
          <w:b/>
          <w:bCs/>
          <w:sz w:val="20"/>
          <w:szCs w:val="20"/>
          <w:shd w:val="clear" w:color="auto" w:fill="A6A6A6" w:themeFill="background1" w:themeFillShade="A6"/>
        </w:rPr>
        <w:t xml:space="preserve">OBJECTIVES </w:t>
      </w:r>
      <w:r>
        <w:rPr>
          <w:rFonts w:ascii="Arial Black" w:hAnsi="Arial Black" w:cstheme="minorHAnsi"/>
          <w:b/>
          <w:bCs/>
          <w:sz w:val="20"/>
          <w:szCs w:val="20"/>
          <w:shd w:val="clear" w:color="auto" w:fill="A6A6A6" w:themeFill="background1" w:themeFillShade="A6"/>
        </w:rPr>
        <w:t>:</w:t>
      </w:r>
      <w:proofErr w:type="gramEnd"/>
    </w:p>
    <w:p w14:paraId="0E6CD2A6" w14:textId="380898DB" w:rsidR="008D2D8B" w:rsidRDefault="008D2D8B" w:rsidP="00C8582E">
      <w:pPr>
        <w:pStyle w:val="SenderAddress"/>
        <w:shd w:val="clear" w:color="auto" w:fill="FFFFFF" w:themeFill="background1"/>
        <w:ind w:left="720"/>
        <w:rPr>
          <w:rFonts w:ascii="Arial Black" w:hAnsi="Arial Black" w:cstheme="minorHAnsi"/>
          <w:b/>
          <w:bCs/>
          <w:sz w:val="16"/>
          <w:szCs w:val="16"/>
        </w:rPr>
      </w:pPr>
      <w:r w:rsidRPr="00C8582E">
        <w:rPr>
          <w:rFonts w:ascii="Arial Black" w:hAnsi="Arial Black" w:cstheme="minorHAnsi"/>
          <w:b/>
          <w:bCs/>
          <w:sz w:val="16"/>
          <w:szCs w:val="16"/>
        </w:rPr>
        <w:t xml:space="preserve">I AM INTERESTED </w:t>
      </w:r>
      <w:proofErr w:type="gramStart"/>
      <w:r w:rsidRPr="00C8582E">
        <w:rPr>
          <w:rFonts w:ascii="Arial Black" w:hAnsi="Arial Black" w:cstheme="minorHAnsi"/>
          <w:b/>
          <w:bCs/>
          <w:sz w:val="16"/>
          <w:szCs w:val="16"/>
        </w:rPr>
        <w:t>TO  LOOKING</w:t>
      </w:r>
      <w:proofErr w:type="gramEnd"/>
      <w:r w:rsidRPr="00C8582E">
        <w:rPr>
          <w:rFonts w:ascii="Arial Black" w:hAnsi="Arial Black" w:cstheme="minorHAnsi"/>
          <w:b/>
          <w:bCs/>
          <w:sz w:val="16"/>
          <w:szCs w:val="16"/>
        </w:rPr>
        <w:t xml:space="preserve"> FORWARD FOR SOME WORK FROM HOME PART TIME JOBS . ITS SUIT FOR MY SITUATION AND SKILL AND </w:t>
      </w:r>
      <w:proofErr w:type="gramStart"/>
      <w:r w:rsidRPr="00C8582E">
        <w:rPr>
          <w:rFonts w:ascii="Arial Black" w:hAnsi="Arial Black" w:cstheme="minorHAnsi"/>
          <w:b/>
          <w:bCs/>
          <w:sz w:val="16"/>
          <w:szCs w:val="16"/>
        </w:rPr>
        <w:t>EXPERIENCE .</w:t>
      </w:r>
      <w:proofErr w:type="gramEnd"/>
      <w:r w:rsidRPr="00C8582E">
        <w:rPr>
          <w:rFonts w:ascii="Arial Black" w:hAnsi="Arial Black" w:cstheme="minorHAnsi"/>
          <w:b/>
          <w:bCs/>
          <w:sz w:val="16"/>
          <w:szCs w:val="16"/>
        </w:rPr>
        <w:t xml:space="preserve"> TO LEARN NEW THING AND IMPROVE KNOWLEDGE IN THIS </w:t>
      </w:r>
      <w:proofErr w:type="gramStart"/>
      <w:r w:rsidRPr="00C8582E">
        <w:rPr>
          <w:rFonts w:ascii="Arial Black" w:hAnsi="Arial Black" w:cstheme="minorHAnsi"/>
          <w:b/>
          <w:bCs/>
          <w:sz w:val="16"/>
          <w:szCs w:val="16"/>
        </w:rPr>
        <w:t>FIELD .</w:t>
      </w:r>
      <w:proofErr w:type="gramEnd"/>
    </w:p>
    <w:p w14:paraId="3011391E" w14:textId="1FB22AC6" w:rsidR="00C8582E" w:rsidRDefault="00C8582E" w:rsidP="00C8582E">
      <w:pPr>
        <w:pStyle w:val="SenderAddress"/>
        <w:shd w:val="clear" w:color="auto" w:fill="FFFFFF" w:themeFill="background1"/>
        <w:ind w:left="720"/>
        <w:rPr>
          <w:rFonts w:ascii="Arial Black" w:hAnsi="Arial Black" w:cstheme="minorHAnsi"/>
          <w:b/>
          <w:bCs/>
          <w:sz w:val="16"/>
          <w:szCs w:val="16"/>
        </w:rPr>
      </w:pPr>
      <w:r>
        <w:rPr>
          <w:rFonts w:ascii="Arial Black" w:hAnsi="Arial Black" w:cstheme="minorHAnsi"/>
          <w:b/>
          <w:bCs/>
          <w:sz w:val="16"/>
          <w:szCs w:val="16"/>
        </w:rPr>
        <w:t xml:space="preserve">  </w:t>
      </w:r>
    </w:p>
    <w:p w14:paraId="3CF9492C" w14:textId="1B55BB57" w:rsidR="00C8582E" w:rsidRDefault="00C8582E" w:rsidP="00C8582E">
      <w:pPr>
        <w:pStyle w:val="SenderAddress"/>
        <w:shd w:val="clear" w:color="auto" w:fill="FFFFFF" w:themeFill="background1"/>
        <w:ind w:left="720"/>
        <w:rPr>
          <w:rFonts w:ascii="Arial Black" w:hAnsi="Arial Black" w:cstheme="minorHAnsi"/>
          <w:b/>
          <w:bCs/>
          <w:sz w:val="16"/>
          <w:szCs w:val="16"/>
        </w:rPr>
      </w:pPr>
      <w:r>
        <w:rPr>
          <w:rFonts w:ascii="Arial Black" w:hAnsi="Arial Black" w:cstheme="minorHAnsi"/>
          <w:b/>
          <w:bCs/>
          <w:sz w:val="16"/>
          <w:szCs w:val="16"/>
        </w:rPr>
        <w:t xml:space="preserve">                                </w:t>
      </w:r>
      <w:r w:rsidR="00DC06E9">
        <w:rPr>
          <w:rFonts w:ascii="Arial Black" w:hAnsi="Arial Black" w:cstheme="minorHAnsi"/>
          <w:b/>
          <w:bCs/>
          <w:sz w:val="16"/>
          <w:szCs w:val="16"/>
        </w:rPr>
        <w:t xml:space="preserve"> </w:t>
      </w:r>
      <w:r>
        <w:rPr>
          <w:rFonts w:ascii="Arial Black" w:hAnsi="Arial Black" w:cstheme="minorHAnsi"/>
          <w:b/>
          <w:bCs/>
          <w:sz w:val="16"/>
          <w:szCs w:val="16"/>
        </w:rPr>
        <w:t xml:space="preserve">  THANKING YOU   </w:t>
      </w:r>
      <w:proofErr w:type="gramStart"/>
      <w:r>
        <w:rPr>
          <w:rFonts w:ascii="Arial Black" w:hAnsi="Arial Black" w:cstheme="minorHAnsi"/>
          <w:b/>
          <w:bCs/>
          <w:sz w:val="16"/>
          <w:szCs w:val="16"/>
        </w:rPr>
        <w:t xml:space="preserve"> ..</w:t>
      </w:r>
      <w:proofErr w:type="gramEnd"/>
      <w:r>
        <w:rPr>
          <w:rFonts w:ascii="Arial Black" w:hAnsi="Arial Black" w:cstheme="minorHAnsi"/>
          <w:b/>
          <w:bCs/>
          <w:sz w:val="16"/>
          <w:szCs w:val="16"/>
        </w:rPr>
        <w:t xml:space="preserve">                                                YOUR’S FAITHFULLY,</w:t>
      </w:r>
    </w:p>
    <w:p w14:paraId="3C7DAFFE" w14:textId="3F0DCC7E" w:rsidR="00C8582E" w:rsidRPr="00C8582E" w:rsidRDefault="00C8582E" w:rsidP="00C8582E">
      <w:pPr>
        <w:pStyle w:val="SenderAddress"/>
        <w:shd w:val="clear" w:color="auto" w:fill="FFFFFF" w:themeFill="background1"/>
        <w:ind w:left="720"/>
        <w:rPr>
          <w:rFonts w:ascii="Eras Bold ITC" w:hAnsi="Eras Bold ITC"/>
        </w:rPr>
      </w:pPr>
      <w:r>
        <w:rPr>
          <w:rFonts w:ascii="Arial Black" w:hAnsi="Arial Black" w:cstheme="minorHAnsi"/>
          <w:b/>
          <w:bCs/>
          <w:sz w:val="16"/>
          <w:szCs w:val="16"/>
        </w:rPr>
        <w:t xml:space="preserve">                                                                                     </w:t>
      </w:r>
      <w:r>
        <w:t>                                     </w:t>
      </w:r>
      <w:proofErr w:type="gramStart"/>
      <w:r w:rsidRPr="00C8582E">
        <w:rPr>
          <w:rFonts w:ascii="Eras Bold ITC" w:hAnsi="Eras Bold ITC"/>
        </w:rPr>
        <w:t>K.KALAIVANI</w:t>
      </w:r>
      <w:proofErr w:type="gramEnd"/>
    </w:p>
    <w:sectPr w:rsidR="00C8582E" w:rsidRPr="00C8582E" w:rsidSect="00291E0F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907" w:right="1418" w:bottom="119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ECEF" w14:textId="77777777" w:rsidR="00561E0F" w:rsidRDefault="00561E0F">
      <w:pPr>
        <w:spacing w:after="0" w:line="240" w:lineRule="auto"/>
      </w:pPr>
      <w:r>
        <w:separator/>
      </w:r>
    </w:p>
  </w:endnote>
  <w:endnote w:type="continuationSeparator" w:id="0">
    <w:p w14:paraId="0818C840" w14:textId="77777777" w:rsidR="00561E0F" w:rsidRDefault="0056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92AE" w14:textId="77777777" w:rsidR="00934382" w:rsidRDefault="00000000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AA1DA2D" wp14:editId="1E3BAC2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D48B3" w14:textId="77777777" w:rsidR="00934382" w:rsidRDefault="009343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AA1DA2D"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LSU+d4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574D48B3" w14:textId="77777777" w:rsidR="00934382" w:rsidRDefault="009343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247B8F7" wp14:editId="448FDE6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8660130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B8E88C" w14:textId="77777777" w:rsidR="00934382" w:rsidRDefault="009343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247B8F7"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OpLfJH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2CB8E88C" w14:textId="77777777" w:rsidR="00934382" w:rsidRDefault="009343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40D3A" wp14:editId="598C54EB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8927465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3405DA2" w14:textId="77777777" w:rsidR="00934382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40D3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FSoUAF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33405DA2" w14:textId="77777777" w:rsidR="00934382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B55D" w14:textId="77777777" w:rsidR="00934382" w:rsidRDefault="00000000"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7A295F5" wp14:editId="335FC8FF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423CFA7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CAEB52D" wp14:editId="556977A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94ED2" w14:textId="77777777" w:rsidR="00934382" w:rsidRDefault="009343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CAEB52D"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" fillcolor="#675e47 [3215]" stroked="f" strokeweight="2pt">
              <v:textbox>
                <w:txbxContent>
                  <w:p w14:paraId="1E094ED2" w14:textId="77777777" w:rsidR="00934382" w:rsidRDefault="009343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A2143A0" wp14:editId="792C1CC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8660130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27D814" w14:textId="77777777" w:rsidR="00934382" w:rsidRDefault="009343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A2143A0"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BjDNIA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3327D814" w14:textId="77777777" w:rsidR="00934382" w:rsidRDefault="009343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59CFD9" wp14:editId="0C87768D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6932295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8927465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2C438C8" w14:textId="77777777" w:rsidR="00934382" w:rsidRDefault="00000000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9CFD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" filled="t" fillcolor="#a9a57c [3204]" strokecolor="white [3212]" strokeweight="1pt">
              <v:path arrowok="t"/>
              <v:textbox inset="0,,0">
                <w:txbxContent>
                  <w:p w14:paraId="02C438C8" w14:textId="77777777" w:rsidR="00934382" w:rsidRDefault="00000000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9FEA" w14:textId="77777777" w:rsidR="00561E0F" w:rsidRDefault="00561E0F">
      <w:pPr>
        <w:spacing w:after="0" w:line="240" w:lineRule="auto"/>
      </w:pPr>
      <w:r>
        <w:separator/>
      </w:r>
    </w:p>
  </w:footnote>
  <w:footnote w:type="continuationSeparator" w:id="0">
    <w:p w14:paraId="4871D87C" w14:textId="77777777" w:rsidR="00561E0F" w:rsidRDefault="0056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3F0F" w14:textId="77777777" w:rsidR="00934382" w:rsidRDefault="00000000">
    <w:pPr>
      <w:pStyle w:val="Header"/>
    </w:pPr>
    <w:r>
      <w:rPr>
        <w:noProof/>
        <w:color w:val="000000"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BCAAB7" wp14:editId="17EDFC7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7BB94D9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FBD7E6" wp14:editId="1B964489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F183E" w14:textId="77777777" w:rsidR="00934382" w:rsidRDefault="0000000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FFBD7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" fillcolor="#675e47 [3215]" stroked="f" strokeweight=".5pt">
              <v:textbox style="layout-flow:vertical;mso-layout-flow-alt:bottom-to-top">
                <w:txbxContent>
                  <w:p w14:paraId="631F183E" w14:textId="77777777" w:rsidR="00934382" w:rsidRDefault="00000000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CFF529" wp14:editId="3AFD2B5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8660130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0448EE" w14:textId="77777777" w:rsidR="00934382" w:rsidRDefault="009343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ECFF529"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6C0448EE" w14:textId="77777777" w:rsidR="00934382" w:rsidRDefault="00934382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7495C7" wp14:editId="1CA2BFB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52883" w14:textId="77777777" w:rsidR="00934382" w:rsidRDefault="009343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D7495C7"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61252883" w14:textId="77777777" w:rsidR="00934382" w:rsidRDefault="009343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08C1" w14:textId="77777777" w:rsidR="00934382" w:rsidRDefault="00000000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BB3F9" wp14:editId="5E942C8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4B76C8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C0A8E" wp14:editId="32ADE48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11C08B" w14:textId="77777777" w:rsidR="00934382" w:rsidRDefault="0093438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57C0A8E"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2311C08B" w14:textId="77777777" w:rsidR="00934382" w:rsidRDefault="0093438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5852E" wp14:editId="3E732A0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8660130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6C6CA" w14:textId="77777777" w:rsidR="00934382" w:rsidRDefault="0093438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425852E"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54A6C6CA" w14:textId="77777777" w:rsidR="00934382" w:rsidRDefault="00934382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3306"/>
    <w:multiLevelType w:val="hybridMultilevel"/>
    <w:tmpl w:val="52564846"/>
    <w:lvl w:ilvl="0" w:tplc="40090005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83E582D"/>
    <w:multiLevelType w:val="hybridMultilevel"/>
    <w:tmpl w:val="F34899CC"/>
    <w:lvl w:ilvl="0" w:tplc="40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D95B3C"/>
    <w:multiLevelType w:val="hybridMultilevel"/>
    <w:tmpl w:val="8A764FBE"/>
    <w:lvl w:ilvl="0" w:tplc="40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458F"/>
    <w:multiLevelType w:val="hybridMultilevel"/>
    <w:tmpl w:val="6012322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5F55525"/>
    <w:multiLevelType w:val="hybridMultilevel"/>
    <w:tmpl w:val="C570CED4"/>
    <w:lvl w:ilvl="0" w:tplc="40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E483668"/>
    <w:multiLevelType w:val="hybridMultilevel"/>
    <w:tmpl w:val="F53E0AB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06C64C8"/>
    <w:multiLevelType w:val="hybridMultilevel"/>
    <w:tmpl w:val="11BCCA4C"/>
    <w:lvl w:ilvl="0" w:tplc="4009000B">
      <w:start w:val="1"/>
      <w:numFmt w:val="bullet"/>
      <w:lvlText w:val=""/>
      <w:lvlJc w:val="left"/>
      <w:pPr>
        <w:ind w:left="10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396173AB"/>
    <w:multiLevelType w:val="hybridMultilevel"/>
    <w:tmpl w:val="7E564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24DA7"/>
    <w:multiLevelType w:val="hybridMultilevel"/>
    <w:tmpl w:val="9ABA4FB0"/>
    <w:lvl w:ilvl="0" w:tplc="40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05AE8"/>
    <w:multiLevelType w:val="hybridMultilevel"/>
    <w:tmpl w:val="0E507B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1D13"/>
    <w:multiLevelType w:val="hybridMultilevel"/>
    <w:tmpl w:val="954ACD00"/>
    <w:lvl w:ilvl="0" w:tplc="10DC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0499"/>
    <w:multiLevelType w:val="hybridMultilevel"/>
    <w:tmpl w:val="1952C6B4"/>
    <w:lvl w:ilvl="0" w:tplc="40090009">
      <w:start w:val="1"/>
      <w:numFmt w:val="bullet"/>
      <w:lvlText w:val=""/>
      <w:lvlJc w:val="left"/>
      <w:pPr>
        <w:ind w:left="11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5" w15:restartNumberingAfterBreak="0">
    <w:nsid w:val="4B3D3915"/>
    <w:multiLevelType w:val="hybridMultilevel"/>
    <w:tmpl w:val="5050A266"/>
    <w:lvl w:ilvl="0" w:tplc="40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E22F7"/>
    <w:multiLevelType w:val="hybridMultilevel"/>
    <w:tmpl w:val="E42C143A"/>
    <w:lvl w:ilvl="0" w:tplc="40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C6723FD"/>
    <w:multiLevelType w:val="hybridMultilevel"/>
    <w:tmpl w:val="AD320B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F6422"/>
    <w:multiLevelType w:val="hybridMultilevel"/>
    <w:tmpl w:val="6840B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F1F63"/>
    <w:multiLevelType w:val="hybridMultilevel"/>
    <w:tmpl w:val="7D62A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157800">
    <w:abstractNumId w:val="21"/>
  </w:num>
  <w:num w:numId="2" w16cid:durableId="1429541575">
    <w:abstractNumId w:val="11"/>
  </w:num>
  <w:num w:numId="3" w16cid:durableId="472722700">
    <w:abstractNumId w:val="16"/>
  </w:num>
  <w:num w:numId="4" w16cid:durableId="251621795">
    <w:abstractNumId w:val="4"/>
  </w:num>
  <w:num w:numId="5" w16cid:durableId="1650400661">
    <w:abstractNumId w:val="0"/>
  </w:num>
  <w:num w:numId="6" w16cid:durableId="292951442">
    <w:abstractNumId w:val="12"/>
  </w:num>
  <w:num w:numId="7" w16cid:durableId="561529658">
    <w:abstractNumId w:val="18"/>
  </w:num>
  <w:num w:numId="8" w16cid:durableId="1596090427">
    <w:abstractNumId w:val="19"/>
  </w:num>
  <w:num w:numId="9" w16cid:durableId="1423181088">
    <w:abstractNumId w:val="9"/>
  </w:num>
  <w:num w:numId="10" w16cid:durableId="576520980">
    <w:abstractNumId w:val="13"/>
  </w:num>
  <w:num w:numId="11" w16cid:durableId="664742204">
    <w:abstractNumId w:val="8"/>
  </w:num>
  <w:num w:numId="12" w16cid:durableId="2123498752">
    <w:abstractNumId w:val="3"/>
  </w:num>
  <w:num w:numId="13" w16cid:durableId="405734197">
    <w:abstractNumId w:val="10"/>
  </w:num>
  <w:num w:numId="14" w16cid:durableId="721557898">
    <w:abstractNumId w:val="20"/>
  </w:num>
  <w:num w:numId="15" w16cid:durableId="1876262641">
    <w:abstractNumId w:val="14"/>
  </w:num>
  <w:num w:numId="16" w16cid:durableId="1284310076">
    <w:abstractNumId w:val="6"/>
  </w:num>
  <w:num w:numId="17" w16cid:durableId="1406343210">
    <w:abstractNumId w:val="15"/>
  </w:num>
  <w:num w:numId="18" w16cid:durableId="906184661">
    <w:abstractNumId w:val="1"/>
  </w:num>
  <w:num w:numId="19" w16cid:durableId="1901210311">
    <w:abstractNumId w:val="17"/>
  </w:num>
  <w:num w:numId="20" w16cid:durableId="1096900825">
    <w:abstractNumId w:val="7"/>
  </w:num>
  <w:num w:numId="21" w16cid:durableId="1135761020">
    <w:abstractNumId w:val="2"/>
  </w:num>
  <w:num w:numId="22" w16cid:durableId="1890263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removeDateAndTime/>
  <w:doNotDisplayPageBoundaries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A2"/>
    <w:rsid w:val="00046BB7"/>
    <w:rsid w:val="00067556"/>
    <w:rsid w:val="000F3255"/>
    <w:rsid w:val="00132051"/>
    <w:rsid w:val="001803E5"/>
    <w:rsid w:val="001970A2"/>
    <w:rsid w:val="001C7E6C"/>
    <w:rsid w:val="00233420"/>
    <w:rsid w:val="00255D30"/>
    <w:rsid w:val="00291E0F"/>
    <w:rsid w:val="00365752"/>
    <w:rsid w:val="00554FBD"/>
    <w:rsid w:val="00561E0F"/>
    <w:rsid w:val="005B4BAA"/>
    <w:rsid w:val="00727AB8"/>
    <w:rsid w:val="007A4946"/>
    <w:rsid w:val="007E32D0"/>
    <w:rsid w:val="00820C32"/>
    <w:rsid w:val="008D2D8B"/>
    <w:rsid w:val="009325A1"/>
    <w:rsid w:val="00934382"/>
    <w:rsid w:val="009D3631"/>
    <w:rsid w:val="00AF1647"/>
    <w:rsid w:val="00B05D38"/>
    <w:rsid w:val="00B66530"/>
    <w:rsid w:val="00BB630F"/>
    <w:rsid w:val="00C8582E"/>
    <w:rsid w:val="00D03585"/>
    <w:rsid w:val="00DB0948"/>
    <w:rsid w:val="00DB5F9A"/>
    <w:rsid w:val="00DC06E9"/>
    <w:rsid w:val="00E35CE2"/>
    <w:rsid w:val="00E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A9125"/>
  <w15:docId w15:val="{1C607307-D195-476A-9711-1A55F727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link w:val="SectionHeadingChar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link w:val="PersonalNameChar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PersonalNameChar">
    <w:name w:val="Personal Name Char"/>
    <w:basedOn w:val="TitleChar"/>
    <w:link w:val="PersonalName"/>
    <w:rsid w:val="001970A2"/>
    <w:rPr>
      <w:rFonts w:asciiTheme="majorHAnsi" w:eastAsiaTheme="majorEastAsia" w:hAnsiTheme="majorHAnsi" w:cstheme="majorBidi"/>
      <w:b/>
      <w:color w:val="675E47" w:themeColor="text2"/>
      <w:kern w:val="28"/>
      <w:sz w:val="28"/>
      <w:szCs w:val="28"/>
      <w14:ligatures w14:val="standard"/>
      <w14:numForm w14:val="oldStyle"/>
    </w:rPr>
  </w:style>
  <w:style w:type="character" w:customStyle="1" w:styleId="SectionHeadingChar">
    <w:name w:val="Section Heading Char"/>
    <w:basedOn w:val="Heading1Char"/>
    <w:link w:val="SectionHeading"/>
    <w:rsid w:val="00ED2CD9"/>
    <w:rPr>
      <w:rFonts w:asciiTheme="majorHAnsi" w:eastAsiaTheme="majorEastAsia" w:hAnsiTheme="majorHAnsi" w:cstheme="majorBidi"/>
      <w:b/>
      <w:bCs/>
      <w:color w:val="675E47" w:themeColor="text2"/>
      <w:sz w:val="24"/>
      <w:szCs w:val="28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AEB0A2E2804B8F903B9B2B1F5F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CADD-20FD-49CA-9034-82BA262D5CCB}"/>
      </w:docPartPr>
      <w:docPartBody>
        <w:p w:rsidR="00C74244" w:rsidRDefault="00000000">
          <w:pPr>
            <w:pStyle w:val="8FAEB0A2E2804B8F903B9B2B1F5F047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F9222EBD1E74878862F1EB063BF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CF86-C7C1-4C1C-BB7A-0A36EE8A4BC0}"/>
      </w:docPartPr>
      <w:docPartBody>
        <w:p w:rsidR="00C74244" w:rsidRDefault="004E004F" w:rsidP="004E004F">
          <w:pPr>
            <w:pStyle w:val="7F9222EBD1E74878862F1EB063BF0171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4F"/>
    <w:rsid w:val="001803E5"/>
    <w:rsid w:val="001C7E6C"/>
    <w:rsid w:val="003C52C2"/>
    <w:rsid w:val="0040229E"/>
    <w:rsid w:val="004E004F"/>
    <w:rsid w:val="005514AA"/>
    <w:rsid w:val="00554FBD"/>
    <w:rsid w:val="006758EA"/>
    <w:rsid w:val="007E32D0"/>
    <w:rsid w:val="00820C32"/>
    <w:rsid w:val="00BB77E5"/>
    <w:rsid w:val="00C74244"/>
    <w:rsid w:val="00DB0948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E004F"/>
    <w:rPr>
      <w:color w:val="808080"/>
    </w:rPr>
  </w:style>
  <w:style w:type="paragraph" w:customStyle="1" w:styleId="8FAEB0A2E2804B8F903B9B2B1F5F0477">
    <w:name w:val="8FAEB0A2E2804B8F903B9B2B1F5F0477"/>
  </w:style>
  <w:style w:type="paragraph" w:customStyle="1" w:styleId="7F9222EBD1E74878862F1EB063BF0171">
    <w:name w:val="7F9222EBD1E74878862F1EB063BF0171"/>
    <w:rsid w:val="004E0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B.A.ECON0MICS (PASSED OUT -2023)</CompanyPhone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8221F0E-2961-402A-AAAA-E85F587B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113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ETR Infotech</dc:creator>
  <cp:lastModifiedBy>ETR Infotech</cp:lastModifiedBy>
  <cp:revision>9</cp:revision>
  <cp:lastPrinted>2024-07-25T11:45:00Z</cp:lastPrinted>
  <dcterms:created xsi:type="dcterms:W3CDTF">2024-07-25T05:43:00Z</dcterms:created>
  <dcterms:modified xsi:type="dcterms:W3CDTF">2024-07-26T04:33:00Z</dcterms:modified>
</cp:coreProperties>
</file>